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FF" w:rsidRPr="008804FA" w:rsidRDefault="00D60DFD" w:rsidP="008E690F">
      <w:pPr>
        <w:spacing w:after="0"/>
        <w:rPr>
          <w:rFonts w:ascii="Arial" w:hAnsi="Arial" w:cs="Arial"/>
          <w:sz w:val="24"/>
          <w:szCs w:val="24"/>
        </w:rPr>
      </w:pPr>
      <w:r w:rsidRPr="008804FA">
        <w:rPr>
          <w:rFonts w:ascii="Arial" w:hAnsi="Arial" w:cs="Arial"/>
          <w:noProof/>
          <w:sz w:val="24"/>
          <w:szCs w:val="24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0.05pt;margin-top:-9.05pt;width:270.4pt;height:57.7pt;z-index:1;mso-wrap-edited:f" wrapcoords="-36 0 -36 21433 21600 21433 21600 0 -36 0">
            <v:imagedata r:id="rId5" o:title="sozialforum_logo_sw"/>
            <w10:wrap type="tight"/>
          </v:shape>
        </w:pict>
      </w:r>
    </w:p>
    <w:p w:rsidR="002633FF" w:rsidRPr="008804FA" w:rsidRDefault="002633FF" w:rsidP="008E690F">
      <w:pPr>
        <w:spacing w:after="0"/>
        <w:rPr>
          <w:rFonts w:ascii="Arial" w:hAnsi="Arial" w:cs="Arial"/>
          <w:sz w:val="24"/>
          <w:szCs w:val="24"/>
        </w:rPr>
      </w:pPr>
    </w:p>
    <w:p w:rsidR="00A470B4" w:rsidRPr="008804FA" w:rsidRDefault="00A470B4" w:rsidP="00A470B4">
      <w:pPr>
        <w:spacing w:after="0"/>
        <w:rPr>
          <w:rFonts w:ascii="Arial" w:hAnsi="Arial" w:cs="Arial"/>
          <w:b/>
          <w:sz w:val="24"/>
          <w:szCs w:val="24"/>
        </w:rPr>
      </w:pPr>
      <w:r w:rsidRPr="008804FA">
        <w:rPr>
          <w:rFonts w:ascii="Arial" w:hAnsi="Arial" w:cs="Arial"/>
          <w:b/>
          <w:sz w:val="24"/>
          <w:szCs w:val="24"/>
        </w:rPr>
        <w:t>Bitte ausfüllen und se</w:t>
      </w:r>
      <w:r w:rsidRPr="008804FA">
        <w:rPr>
          <w:rFonts w:ascii="Arial" w:hAnsi="Arial" w:cs="Arial"/>
          <w:b/>
          <w:sz w:val="24"/>
          <w:szCs w:val="24"/>
        </w:rPr>
        <w:t>n</w:t>
      </w:r>
      <w:r w:rsidRPr="008804FA">
        <w:rPr>
          <w:rFonts w:ascii="Arial" w:hAnsi="Arial" w:cs="Arial"/>
          <w:b/>
          <w:sz w:val="24"/>
          <w:szCs w:val="24"/>
        </w:rPr>
        <w:t>den an:</w:t>
      </w:r>
    </w:p>
    <w:p w:rsidR="00A470B4" w:rsidRPr="008804FA" w:rsidRDefault="00A470B4" w:rsidP="00A470B4">
      <w:pPr>
        <w:spacing w:after="0"/>
        <w:rPr>
          <w:rFonts w:ascii="Arial" w:hAnsi="Arial" w:cs="Arial"/>
          <w:b/>
          <w:sz w:val="24"/>
          <w:szCs w:val="24"/>
        </w:rPr>
      </w:pPr>
    </w:p>
    <w:p w:rsidR="00A470B4" w:rsidRPr="008804FA" w:rsidRDefault="00803692" w:rsidP="00A470B4">
      <w:pPr>
        <w:spacing w:after="0"/>
        <w:rPr>
          <w:rFonts w:ascii="Arial" w:hAnsi="Arial" w:cs="Arial"/>
          <w:sz w:val="24"/>
          <w:szCs w:val="24"/>
        </w:rPr>
      </w:pPr>
      <w:r w:rsidRPr="008804FA">
        <w:rPr>
          <w:rFonts w:ascii="Arial" w:hAnsi="Arial" w:cs="Arial"/>
          <w:sz w:val="24"/>
          <w:szCs w:val="24"/>
        </w:rPr>
        <w:t>SOZIALFORUM TÜBINGEN</w:t>
      </w:r>
      <w:r w:rsidR="002A62B6" w:rsidRPr="008804FA">
        <w:rPr>
          <w:rFonts w:ascii="Arial" w:hAnsi="Arial" w:cs="Arial"/>
          <w:sz w:val="24"/>
          <w:szCs w:val="24"/>
        </w:rPr>
        <w:t xml:space="preserve"> e.V.</w:t>
      </w:r>
    </w:p>
    <w:p w:rsidR="00A470B4" w:rsidRPr="008804FA" w:rsidRDefault="000A1CCE" w:rsidP="00A470B4">
      <w:pPr>
        <w:spacing w:after="0"/>
        <w:rPr>
          <w:rFonts w:ascii="Arial" w:hAnsi="Arial" w:cs="Arial"/>
          <w:sz w:val="24"/>
          <w:szCs w:val="24"/>
        </w:rPr>
      </w:pPr>
      <w:r w:rsidRPr="008804FA">
        <w:rPr>
          <w:rFonts w:ascii="Arial" w:hAnsi="Arial" w:cs="Arial"/>
          <w:sz w:val="24"/>
          <w:szCs w:val="24"/>
        </w:rPr>
        <w:t>Europaplatz 3</w:t>
      </w:r>
    </w:p>
    <w:p w:rsidR="00A470B4" w:rsidRPr="008804FA" w:rsidRDefault="00A470B4" w:rsidP="00A470B4">
      <w:pPr>
        <w:spacing w:after="0"/>
        <w:rPr>
          <w:rFonts w:ascii="Arial" w:hAnsi="Arial" w:cs="Arial"/>
          <w:sz w:val="24"/>
          <w:szCs w:val="24"/>
        </w:rPr>
      </w:pPr>
      <w:r w:rsidRPr="008804FA">
        <w:rPr>
          <w:rFonts w:ascii="Arial" w:hAnsi="Arial" w:cs="Arial"/>
          <w:sz w:val="24"/>
          <w:szCs w:val="24"/>
        </w:rPr>
        <w:t>7207</w:t>
      </w:r>
      <w:r w:rsidR="000A1CCE" w:rsidRPr="008804FA">
        <w:rPr>
          <w:rFonts w:ascii="Arial" w:hAnsi="Arial" w:cs="Arial"/>
          <w:sz w:val="24"/>
          <w:szCs w:val="24"/>
        </w:rPr>
        <w:t>2</w:t>
      </w:r>
      <w:r w:rsidRPr="008804FA">
        <w:rPr>
          <w:rFonts w:ascii="Arial" w:hAnsi="Arial" w:cs="Arial"/>
          <w:sz w:val="24"/>
          <w:szCs w:val="24"/>
        </w:rPr>
        <w:t xml:space="preserve"> Tübingen</w:t>
      </w:r>
    </w:p>
    <w:p w:rsidR="002633FF" w:rsidRPr="008804FA" w:rsidRDefault="002633FF" w:rsidP="00CC2E89">
      <w:pPr>
        <w:pStyle w:val="berschrift1"/>
        <w:jc w:val="center"/>
        <w:rPr>
          <w:sz w:val="24"/>
        </w:rPr>
      </w:pPr>
      <w:r w:rsidRPr="008804FA">
        <w:rPr>
          <w:sz w:val="24"/>
        </w:rPr>
        <w:t>Beitrittserklärung</w:t>
      </w:r>
    </w:p>
    <w:p w:rsidR="002633FF" w:rsidRPr="008804FA" w:rsidRDefault="002633FF" w:rsidP="002633FF">
      <w:pPr>
        <w:pStyle w:val="Kopfzeile"/>
        <w:tabs>
          <w:tab w:val="clear" w:pos="4536"/>
          <w:tab w:val="clear" w:pos="9072"/>
          <w:tab w:val="right" w:pos="9582"/>
        </w:tabs>
        <w:ind w:right="-241"/>
      </w:pPr>
    </w:p>
    <w:p w:rsidR="002633FF" w:rsidRPr="008804FA" w:rsidRDefault="002633FF" w:rsidP="00D66958">
      <w:pPr>
        <w:pStyle w:val="Kopfzeile"/>
        <w:tabs>
          <w:tab w:val="clear" w:pos="4536"/>
          <w:tab w:val="clear" w:pos="9072"/>
          <w:tab w:val="left" w:pos="3402"/>
          <w:tab w:val="right" w:pos="9582"/>
        </w:tabs>
        <w:ind w:right="-241"/>
        <w:rPr>
          <w:b/>
          <w:bCs/>
        </w:rPr>
      </w:pPr>
      <w:r w:rsidRPr="008804FA">
        <w:rPr>
          <w:b/>
          <w:bCs/>
        </w:rPr>
        <w:t>Ich werde</w:t>
      </w:r>
      <w:r w:rsidR="00D352F9" w:rsidRPr="008804FA">
        <w:rPr>
          <w:b/>
          <w:bCs/>
        </w:rPr>
        <w:t xml:space="preserve"> zum </w:t>
      </w:r>
      <w:r w:rsidR="00D352F9" w:rsidRPr="008804FA">
        <w:rPr>
          <w:b/>
          <w:bCs/>
          <w:u w:val="single"/>
        </w:rPr>
        <w:tab/>
      </w:r>
      <w:r w:rsidR="00D352F9" w:rsidRPr="008804FA">
        <w:rPr>
          <w:b/>
          <w:bCs/>
        </w:rPr>
        <w:t xml:space="preserve"> [Datum] </w:t>
      </w:r>
      <w:r w:rsidRPr="008804FA">
        <w:rPr>
          <w:b/>
          <w:bCs/>
        </w:rPr>
        <w:t>Mitglied des SOZIALFORUM T</w:t>
      </w:r>
      <w:r w:rsidR="000A1CCE" w:rsidRPr="008804FA">
        <w:rPr>
          <w:b/>
          <w:bCs/>
        </w:rPr>
        <w:t>ÜBINGEN</w:t>
      </w:r>
      <w:r w:rsidR="002A62B6" w:rsidRPr="008804FA">
        <w:rPr>
          <w:b/>
          <w:bCs/>
        </w:rPr>
        <w:t xml:space="preserve"> e.</w:t>
      </w:r>
      <w:r w:rsidRPr="008804FA">
        <w:rPr>
          <w:b/>
          <w:bCs/>
        </w:rPr>
        <w:t>V.</w:t>
      </w:r>
    </w:p>
    <w:p w:rsidR="002633FF" w:rsidRPr="008804FA" w:rsidRDefault="002633FF" w:rsidP="002633FF">
      <w:pPr>
        <w:pStyle w:val="Kopfzeile"/>
        <w:tabs>
          <w:tab w:val="clear" w:pos="4536"/>
          <w:tab w:val="clear" w:pos="9072"/>
          <w:tab w:val="right" w:pos="9582"/>
        </w:tabs>
        <w:ind w:right="-241"/>
      </w:pPr>
    </w:p>
    <w:p w:rsidR="002633FF" w:rsidRPr="008804FA" w:rsidRDefault="002633FF" w:rsidP="002633FF">
      <w:pPr>
        <w:pStyle w:val="Textkrper"/>
        <w:rPr>
          <w:sz w:val="24"/>
        </w:rPr>
      </w:pPr>
      <w:r w:rsidRPr="008804FA">
        <w:rPr>
          <w:sz w:val="24"/>
        </w:rPr>
        <w:t>Mein Mitgliedsbeitrag beträgt .....</w:t>
      </w:r>
      <w:r w:rsidR="00F808DE" w:rsidRPr="008804FA">
        <w:rPr>
          <w:sz w:val="24"/>
        </w:rPr>
        <w:t>.....</w:t>
      </w:r>
      <w:r w:rsidR="00D352F9" w:rsidRPr="008804FA">
        <w:rPr>
          <w:sz w:val="24"/>
        </w:rPr>
        <w:t xml:space="preserve">.. </w:t>
      </w:r>
      <w:r w:rsidR="00E12F06" w:rsidRPr="008804FA">
        <w:rPr>
          <w:sz w:val="24"/>
        </w:rPr>
        <w:t>€</w:t>
      </w:r>
      <w:r w:rsidR="00D352F9" w:rsidRPr="008804FA">
        <w:rPr>
          <w:sz w:val="24"/>
        </w:rPr>
        <w:t>/</w:t>
      </w:r>
      <w:r w:rsidRPr="008804FA">
        <w:rPr>
          <w:sz w:val="24"/>
        </w:rPr>
        <w:t>Jahr.</w:t>
      </w:r>
    </w:p>
    <w:p w:rsidR="002633FF" w:rsidRPr="008804FA" w:rsidRDefault="002633FF" w:rsidP="002633FF">
      <w:pPr>
        <w:pStyle w:val="Textkrper"/>
        <w:rPr>
          <w:sz w:val="24"/>
        </w:rPr>
      </w:pPr>
      <w:r w:rsidRPr="008804FA">
        <w:rPr>
          <w:sz w:val="24"/>
        </w:rPr>
        <w:t xml:space="preserve">(Jahresmitgliedsbeitrag in Höhe von </w:t>
      </w:r>
      <w:r w:rsidR="000E6250" w:rsidRPr="008804FA">
        <w:rPr>
          <w:sz w:val="24"/>
        </w:rPr>
        <w:t>mind.</w:t>
      </w:r>
      <w:r w:rsidR="00E12F06" w:rsidRPr="008804FA">
        <w:rPr>
          <w:sz w:val="24"/>
        </w:rPr>
        <w:t xml:space="preserve"> 25,-</w:t>
      </w:r>
      <w:r w:rsidRPr="008804FA">
        <w:rPr>
          <w:sz w:val="24"/>
        </w:rPr>
        <w:t xml:space="preserve"> </w:t>
      </w:r>
      <w:r w:rsidR="00E12F06" w:rsidRPr="008804FA">
        <w:rPr>
          <w:sz w:val="24"/>
        </w:rPr>
        <w:t>€</w:t>
      </w:r>
      <w:r w:rsidRPr="008804FA">
        <w:rPr>
          <w:sz w:val="24"/>
        </w:rPr>
        <w:t xml:space="preserve"> bitte selbst festlegen.</w:t>
      </w:r>
      <w:r w:rsidR="00E12F06" w:rsidRPr="008804FA">
        <w:rPr>
          <w:sz w:val="24"/>
        </w:rPr>
        <w:t xml:space="preserve"> Bei Bedarf kann ein Antrag auf Ermäßigung an den Vereinsvorstand gestellt werden</w:t>
      </w:r>
      <w:r w:rsidR="002A62B6" w:rsidRPr="008804FA">
        <w:rPr>
          <w:sz w:val="24"/>
        </w:rPr>
        <w:t>.</w:t>
      </w:r>
      <w:r w:rsidRPr="008804FA">
        <w:rPr>
          <w:sz w:val="24"/>
        </w:rPr>
        <w:t>)</w:t>
      </w:r>
    </w:p>
    <w:p w:rsidR="002633FF" w:rsidRPr="008804FA" w:rsidRDefault="002633FF" w:rsidP="002633FF">
      <w:pPr>
        <w:pStyle w:val="Textkrper"/>
        <w:rPr>
          <w:sz w:val="24"/>
        </w:rPr>
      </w:pPr>
    </w:p>
    <w:p w:rsidR="008F1715" w:rsidRPr="008804FA" w:rsidRDefault="008F1715" w:rsidP="002B5DFC">
      <w:pPr>
        <w:pStyle w:val="Textkrper"/>
        <w:tabs>
          <w:tab w:val="clear" w:pos="9582"/>
          <w:tab w:val="right" w:pos="9639"/>
        </w:tabs>
        <w:rPr>
          <w:sz w:val="24"/>
        </w:rPr>
      </w:pPr>
      <w:r w:rsidRPr="008804FA">
        <w:rPr>
          <w:sz w:val="24"/>
        </w:rPr>
        <w:t>Ggf</w:t>
      </w:r>
      <w:r w:rsidR="00F021C7" w:rsidRPr="008804FA">
        <w:rPr>
          <w:sz w:val="24"/>
        </w:rPr>
        <w:t>.</w:t>
      </w:r>
      <w:r w:rsidRPr="008804FA">
        <w:rPr>
          <w:sz w:val="24"/>
        </w:rPr>
        <w:t xml:space="preserve"> Institution: </w:t>
      </w:r>
      <w:r w:rsidR="002B5DFC" w:rsidRPr="008804FA">
        <w:rPr>
          <w:sz w:val="24"/>
          <w:u w:val="single"/>
        </w:rPr>
        <w:tab/>
      </w:r>
      <w:r w:rsidR="002B5DFC" w:rsidRPr="008804FA">
        <w:rPr>
          <w:sz w:val="24"/>
          <w:u w:val="single"/>
        </w:rPr>
        <w:tab/>
      </w:r>
    </w:p>
    <w:p w:rsidR="008F1715" w:rsidRPr="008804FA" w:rsidRDefault="008F1715" w:rsidP="002633FF">
      <w:pPr>
        <w:pStyle w:val="Textkrper"/>
        <w:rPr>
          <w:sz w:val="24"/>
        </w:rPr>
      </w:pPr>
    </w:p>
    <w:p w:rsidR="002633FF" w:rsidRPr="008804FA" w:rsidRDefault="008F1715" w:rsidP="002B5DFC">
      <w:pPr>
        <w:pStyle w:val="Textkrper"/>
        <w:tabs>
          <w:tab w:val="clear" w:pos="9582"/>
          <w:tab w:val="right" w:pos="9639"/>
        </w:tabs>
        <w:rPr>
          <w:sz w:val="24"/>
          <w:u w:val="single"/>
        </w:rPr>
      </w:pPr>
      <w:r w:rsidRPr="008804FA">
        <w:rPr>
          <w:sz w:val="24"/>
        </w:rPr>
        <w:t>Name/Ansprechpartner/</w:t>
      </w:r>
      <w:r w:rsidR="002A62B6" w:rsidRPr="008804FA">
        <w:rPr>
          <w:sz w:val="24"/>
        </w:rPr>
        <w:t>-</w:t>
      </w:r>
      <w:r w:rsidRPr="008804FA">
        <w:rPr>
          <w:sz w:val="24"/>
        </w:rPr>
        <w:t>in</w:t>
      </w:r>
      <w:r w:rsidR="002633FF" w:rsidRPr="008804FA">
        <w:rPr>
          <w:sz w:val="24"/>
        </w:rPr>
        <w:t xml:space="preserve">: </w:t>
      </w:r>
      <w:r w:rsidR="002B5DFC" w:rsidRPr="008804FA">
        <w:rPr>
          <w:sz w:val="24"/>
          <w:u w:val="single"/>
        </w:rPr>
        <w:tab/>
      </w:r>
      <w:r w:rsidR="002B5DFC" w:rsidRPr="008804FA">
        <w:rPr>
          <w:sz w:val="24"/>
          <w:u w:val="single"/>
        </w:rPr>
        <w:tab/>
      </w:r>
    </w:p>
    <w:p w:rsidR="002633FF" w:rsidRPr="008804FA" w:rsidRDefault="002633FF" w:rsidP="002633FF">
      <w:pPr>
        <w:pStyle w:val="Textkrper"/>
        <w:rPr>
          <w:sz w:val="24"/>
        </w:rPr>
      </w:pPr>
    </w:p>
    <w:p w:rsidR="002633FF" w:rsidRPr="008804FA" w:rsidRDefault="002633FF" w:rsidP="002633FF">
      <w:pPr>
        <w:pStyle w:val="Textkrper"/>
        <w:rPr>
          <w:sz w:val="24"/>
          <w:u w:val="single"/>
        </w:rPr>
      </w:pPr>
      <w:r w:rsidRPr="008804FA">
        <w:rPr>
          <w:sz w:val="24"/>
        </w:rPr>
        <w:t xml:space="preserve">Straße: </w:t>
      </w:r>
      <w:r w:rsidR="00495C31" w:rsidRPr="008804FA">
        <w:rPr>
          <w:sz w:val="24"/>
          <w:u w:val="single"/>
        </w:rPr>
        <w:tab/>
      </w:r>
      <w:r w:rsidR="00495C31" w:rsidRPr="008804FA">
        <w:rPr>
          <w:sz w:val="24"/>
          <w:u w:val="single"/>
        </w:rPr>
        <w:tab/>
      </w:r>
    </w:p>
    <w:p w:rsidR="00495C31" w:rsidRPr="008804FA" w:rsidRDefault="00495C31" w:rsidP="002633FF">
      <w:pPr>
        <w:pStyle w:val="Textkrper"/>
        <w:rPr>
          <w:sz w:val="24"/>
          <w:u w:val="single"/>
        </w:rPr>
      </w:pPr>
    </w:p>
    <w:p w:rsidR="002633FF" w:rsidRPr="008804FA" w:rsidRDefault="002633FF" w:rsidP="002633FF">
      <w:pPr>
        <w:pStyle w:val="Textkrper"/>
        <w:rPr>
          <w:sz w:val="24"/>
          <w:u w:val="single"/>
        </w:rPr>
      </w:pPr>
      <w:r w:rsidRPr="008804FA">
        <w:rPr>
          <w:sz w:val="24"/>
        </w:rPr>
        <w:t xml:space="preserve">Ort: </w:t>
      </w:r>
      <w:r w:rsidR="00495C31" w:rsidRPr="008804FA">
        <w:rPr>
          <w:sz w:val="24"/>
          <w:u w:val="single"/>
        </w:rPr>
        <w:tab/>
      </w:r>
      <w:r w:rsidR="00495C31" w:rsidRPr="008804FA">
        <w:rPr>
          <w:sz w:val="24"/>
          <w:u w:val="single"/>
        </w:rPr>
        <w:tab/>
      </w:r>
    </w:p>
    <w:p w:rsidR="00495C31" w:rsidRPr="008804FA" w:rsidRDefault="00495C31" w:rsidP="002633FF">
      <w:pPr>
        <w:pStyle w:val="Textkrper"/>
        <w:rPr>
          <w:sz w:val="24"/>
        </w:rPr>
      </w:pPr>
    </w:p>
    <w:p w:rsidR="002633FF" w:rsidRPr="008804FA" w:rsidRDefault="002633FF" w:rsidP="002633FF">
      <w:pPr>
        <w:pStyle w:val="Textkrper"/>
        <w:rPr>
          <w:sz w:val="24"/>
          <w:u w:val="single"/>
        </w:rPr>
      </w:pPr>
      <w:r w:rsidRPr="008804FA">
        <w:rPr>
          <w:sz w:val="24"/>
        </w:rPr>
        <w:t xml:space="preserve">Telefon: </w:t>
      </w:r>
      <w:r w:rsidR="00495C31" w:rsidRPr="008804FA">
        <w:rPr>
          <w:sz w:val="24"/>
          <w:u w:val="single"/>
        </w:rPr>
        <w:tab/>
      </w:r>
      <w:r w:rsidR="00495C31" w:rsidRPr="008804FA">
        <w:rPr>
          <w:sz w:val="24"/>
          <w:u w:val="single"/>
        </w:rPr>
        <w:tab/>
      </w:r>
    </w:p>
    <w:p w:rsidR="002633FF" w:rsidRPr="008804FA" w:rsidRDefault="002633FF" w:rsidP="002633FF">
      <w:pPr>
        <w:pStyle w:val="Textkrper"/>
        <w:rPr>
          <w:sz w:val="24"/>
        </w:rPr>
      </w:pPr>
    </w:p>
    <w:p w:rsidR="001C0BC2" w:rsidRPr="008804FA" w:rsidRDefault="002633FF" w:rsidP="002633FF">
      <w:pPr>
        <w:pStyle w:val="Textkrper"/>
        <w:rPr>
          <w:sz w:val="24"/>
          <w:u w:val="single"/>
        </w:rPr>
      </w:pPr>
      <w:r w:rsidRPr="008804FA">
        <w:rPr>
          <w:sz w:val="24"/>
        </w:rPr>
        <w:t xml:space="preserve">E-Mail: </w:t>
      </w:r>
      <w:r w:rsidR="001C0BC2" w:rsidRPr="008804FA">
        <w:rPr>
          <w:sz w:val="24"/>
          <w:u w:val="single"/>
        </w:rPr>
        <w:tab/>
      </w:r>
      <w:r w:rsidR="001C0BC2" w:rsidRPr="008804FA">
        <w:rPr>
          <w:sz w:val="24"/>
          <w:u w:val="single"/>
        </w:rPr>
        <w:tab/>
      </w:r>
    </w:p>
    <w:p w:rsidR="001C0BC2" w:rsidRPr="008804FA" w:rsidRDefault="001C0BC2" w:rsidP="002633FF">
      <w:pPr>
        <w:pStyle w:val="Textkrper"/>
        <w:rPr>
          <w:sz w:val="24"/>
        </w:rPr>
      </w:pPr>
    </w:p>
    <w:p w:rsidR="002633FF" w:rsidRPr="008804FA" w:rsidRDefault="002633FF" w:rsidP="001C0BC2">
      <w:pPr>
        <w:pStyle w:val="Textkrper"/>
        <w:rPr>
          <w:sz w:val="24"/>
          <w:u w:val="single"/>
        </w:rPr>
      </w:pPr>
      <w:r w:rsidRPr="008804FA">
        <w:rPr>
          <w:sz w:val="24"/>
        </w:rPr>
        <w:t xml:space="preserve">Datum: </w:t>
      </w:r>
      <w:r w:rsidR="001C0BC2" w:rsidRPr="008804FA">
        <w:rPr>
          <w:sz w:val="24"/>
          <w:u w:val="single"/>
        </w:rPr>
        <w:tab/>
      </w:r>
      <w:r w:rsidR="001C0BC2" w:rsidRPr="008804FA">
        <w:rPr>
          <w:sz w:val="24"/>
          <w:u w:val="single"/>
        </w:rPr>
        <w:tab/>
      </w:r>
      <w:r w:rsidRPr="008804FA">
        <w:rPr>
          <w:sz w:val="24"/>
        </w:rPr>
        <w:br/>
      </w:r>
      <w:r w:rsidRPr="008804FA">
        <w:rPr>
          <w:sz w:val="24"/>
        </w:rPr>
        <w:br/>
        <w:t xml:space="preserve">Unterschrift: </w:t>
      </w:r>
      <w:r w:rsidR="001C0BC2" w:rsidRPr="008804FA">
        <w:rPr>
          <w:sz w:val="24"/>
          <w:u w:val="single"/>
        </w:rPr>
        <w:tab/>
      </w:r>
      <w:r w:rsidR="001C0BC2" w:rsidRPr="008804FA">
        <w:rPr>
          <w:sz w:val="24"/>
          <w:u w:val="single"/>
        </w:rPr>
        <w:tab/>
      </w:r>
    </w:p>
    <w:p w:rsidR="001C0BC2" w:rsidRPr="008804FA" w:rsidRDefault="001C0BC2" w:rsidP="001C0BC2">
      <w:pPr>
        <w:pStyle w:val="Textkrper"/>
        <w:rPr>
          <w:sz w:val="24"/>
          <w:u w:val="single"/>
        </w:rPr>
      </w:pPr>
    </w:p>
    <w:p w:rsidR="00F021C7" w:rsidRPr="008804FA" w:rsidRDefault="00F021C7" w:rsidP="008F1715">
      <w:pPr>
        <w:spacing w:after="0"/>
        <w:rPr>
          <w:rFonts w:ascii="Arial" w:hAnsi="Arial" w:cs="Arial"/>
          <w:b/>
          <w:color w:val="00000A"/>
          <w:sz w:val="24"/>
          <w:szCs w:val="24"/>
          <w:lang w:eastAsia="de-DE"/>
        </w:rPr>
      </w:pPr>
      <w:r w:rsidRPr="008804FA">
        <w:rPr>
          <w:rFonts w:ascii="Arial" w:hAnsi="Arial" w:cs="Arial"/>
          <w:b/>
          <w:color w:val="00000A"/>
          <w:sz w:val="24"/>
          <w:szCs w:val="24"/>
          <w:lang w:eastAsia="de-DE"/>
        </w:rPr>
        <w:t>SEPA-Lastschriftmandat</w:t>
      </w:r>
    </w:p>
    <w:p w:rsidR="000E6250" w:rsidRPr="008804FA" w:rsidRDefault="008F1715" w:rsidP="00112C1D">
      <w:pPr>
        <w:pStyle w:val="Textkrper"/>
        <w:rPr>
          <w:sz w:val="24"/>
        </w:rPr>
      </w:pPr>
      <w:r w:rsidRPr="008804FA">
        <w:rPr>
          <w:sz w:val="24"/>
        </w:rPr>
        <w:t xml:space="preserve">Ich </w:t>
      </w:r>
      <w:r w:rsidR="000E6250" w:rsidRPr="008804FA">
        <w:rPr>
          <w:sz w:val="24"/>
        </w:rPr>
        <w:t xml:space="preserve">ermächtige </w:t>
      </w:r>
      <w:r w:rsidRPr="008804FA">
        <w:rPr>
          <w:sz w:val="24"/>
        </w:rPr>
        <w:t>das SOZIALFORUM TÜBINGEN e.V., Europaplatz 3,</w:t>
      </w:r>
      <w:r w:rsidR="00F021C7" w:rsidRPr="008804FA">
        <w:rPr>
          <w:sz w:val="24"/>
        </w:rPr>
        <w:t xml:space="preserve"> </w:t>
      </w:r>
      <w:r w:rsidRPr="008804FA">
        <w:rPr>
          <w:sz w:val="24"/>
        </w:rPr>
        <w:t>72072 Tübingen</w:t>
      </w:r>
      <w:r w:rsidR="000E6250" w:rsidRPr="008804FA">
        <w:rPr>
          <w:sz w:val="24"/>
        </w:rPr>
        <w:t>, Za</w:t>
      </w:r>
      <w:r w:rsidR="000E6250" w:rsidRPr="008804FA">
        <w:rPr>
          <w:sz w:val="24"/>
        </w:rPr>
        <w:t>h</w:t>
      </w:r>
      <w:r w:rsidR="000E6250" w:rsidRPr="008804FA">
        <w:rPr>
          <w:sz w:val="24"/>
        </w:rPr>
        <w:t>lungen von meinem Konto mittels Lastschrift einzuziehen.</w:t>
      </w:r>
    </w:p>
    <w:p w:rsidR="000E6250" w:rsidRPr="008804FA" w:rsidRDefault="000E6250" w:rsidP="00112C1D">
      <w:pPr>
        <w:pStyle w:val="Textkrper"/>
        <w:rPr>
          <w:sz w:val="24"/>
        </w:rPr>
      </w:pPr>
      <w:r w:rsidRPr="008804FA">
        <w:rPr>
          <w:sz w:val="24"/>
        </w:rPr>
        <w:t>Zugleich weise ich mein Kreditinstitut an, die vo</w:t>
      </w:r>
      <w:r w:rsidR="008F1715" w:rsidRPr="008804FA">
        <w:rPr>
          <w:sz w:val="24"/>
        </w:rPr>
        <w:t>m SOZIALFORUM TÜBINGEN e.V.</w:t>
      </w:r>
      <w:r w:rsidRPr="008804FA">
        <w:rPr>
          <w:sz w:val="24"/>
        </w:rPr>
        <w:t xml:space="preserve"> auf mein Ko</w:t>
      </w:r>
      <w:r w:rsidRPr="008804FA">
        <w:rPr>
          <w:sz w:val="24"/>
        </w:rPr>
        <w:t>n</w:t>
      </w:r>
      <w:r w:rsidRPr="008804FA">
        <w:rPr>
          <w:sz w:val="24"/>
        </w:rPr>
        <w:t>to gezogenen Lastschriften einzulösen.</w:t>
      </w:r>
    </w:p>
    <w:p w:rsidR="000E6250" w:rsidRPr="008804FA" w:rsidRDefault="000E6250" w:rsidP="00112C1D">
      <w:pPr>
        <w:pStyle w:val="Textkrper"/>
        <w:rPr>
          <w:sz w:val="24"/>
        </w:rPr>
      </w:pPr>
      <w:r w:rsidRPr="008804FA">
        <w:rPr>
          <w:sz w:val="24"/>
        </w:rPr>
        <w:t>Hinweis: Ich kann innerhalb von acht Wochen, beginnend mit dem</w:t>
      </w:r>
      <w:r w:rsidR="008F1715" w:rsidRPr="008804FA">
        <w:rPr>
          <w:sz w:val="24"/>
        </w:rPr>
        <w:t xml:space="preserve"> </w:t>
      </w:r>
      <w:r w:rsidRPr="008804FA">
        <w:rPr>
          <w:sz w:val="24"/>
        </w:rPr>
        <w:t>Belastungsdatum, die Erstattung des belasteten Betrages verlangen. Es gelten</w:t>
      </w:r>
      <w:r w:rsidR="008F1715" w:rsidRPr="008804FA">
        <w:rPr>
          <w:sz w:val="24"/>
        </w:rPr>
        <w:t xml:space="preserve"> </w:t>
      </w:r>
      <w:r w:rsidRPr="008804FA">
        <w:rPr>
          <w:sz w:val="24"/>
        </w:rPr>
        <w:t>dabei die mit meinem Kreditinst</w:t>
      </w:r>
      <w:r w:rsidRPr="008804FA">
        <w:rPr>
          <w:sz w:val="24"/>
        </w:rPr>
        <w:t>i</w:t>
      </w:r>
      <w:r w:rsidRPr="008804FA">
        <w:rPr>
          <w:sz w:val="24"/>
        </w:rPr>
        <w:t>tut vereinbarten Bedingungen.</w:t>
      </w:r>
      <w:r w:rsidR="00E12F06" w:rsidRPr="008804FA">
        <w:rPr>
          <w:sz w:val="24"/>
        </w:rPr>
        <w:t xml:space="preserve"> </w:t>
      </w:r>
      <w:r w:rsidRPr="008804FA">
        <w:rPr>
          <w:sz w:val="24"/>
        </w:rPr>
        <w:t xml:space="preserve">Gläubiger-Identifikationsnummer </w:t>
      </w:r>
      <w:r w:rsidR="008F1715" w:rsidRPr="008804FA">
        <w:rPr>
          <w:sz w:val="24"/>
        </w:rPr>
        <w:t xml:space="preserve">SOZIALFORUM </w:t>
      </w:r>
      <w:r w:rsidR="002A62B6" w:rsidRPr="008804FA">
        <w:rPr>
          <w:sz w:val="24"/>
        </w:rPr>
        <w:br/>
      </w:r>
      <w:r w:rsidR="008F1715" w:rsidRPr="008804FA">
        <w:rPr>
          <w:sz w:val="24"/>
        </w:rPr>
        <w:t>TÜBI</w:t>
      </w:r>
      <w:r w:rsidR="008F1715" w:rsidRPr="008804FA">
        <w:rPr>
          <w:sz w:val="24"/>
        </w:rPr>
        <w:t>N</w:t>
      </w:r>
      <w:r w:rsidR="008804FA" w:rsidRPr="008804FA">
        <w:rPr>
          <w:sz w:val="24"/>
        </w:rPr>
        <w:t>GEN e.</w:t>
      </w:r>
      <w:r w:rsidR="008F1715" w:rsidRPr="008804FA">
        <w:rPr>
          <w:sz w:val="24"/>
        </w:rPr>
        <w:t>V.</w:t>
      </w:r>
      <w:r w:rsidRPr="008804FA">
        <w:rPr>
          <w:sz w:val="24"/>
        </w:rPr>
        <w:t>:</w:t>
      </w:r>
      <w:r w:rsidR="008F1715" w:rsidRPr="008804FA">
        <w:rPr>
          <w:sz w:val="24"/>
        </w:rPr>
        <w:t xml:space="preserve"> DE89SFT00000433703. </w:t>
      </w:r>
      <w:r w:rsidRPr="008804FA">
        <w:rPr>
          <w:sz w:val="24"/>
        </w:rPr>
        <w:t>Die Mandatsreferenz wird separat mitgeteilt.</w:t>
      </w:r>
    </w:p>
    <w:p w:rsidR="00AA220F" w:rsidRPr="008804FA" w:rsidRDefault="00AA220F" w:rsidP="00F021C7">
      <w:pPr>
        <w:pStyle w:val="Textkrper"/>
        <w:rPr>
          <w:sz w:val="24"/>
        </w:rPr>
      </w:pPr>
    </w:p>
    <w:p w:rsidR="00F021C7" w:rsidRPr="008804FA" w:rsidRDefault="00F021C7" w:rsidP="00F021C7">
      <w:pPr>
        <w:pStyle w:val="Textkrper"/>
        <w:rPr>
          <w:sz w:val="24"/>
          <w:u w:val="single"/>
        </w:rPr>
      </w:pPr>
      <w:r w:rsidRPr="008804FA">
        <w:rPr>
          <w:sz w:val="24"/>
        </w:rPr>
        <w:t>Kontoinhaber/</w:t>
      </w:r>
      <w:r w:rsidR="002A62B6" w:rsidRPr="008804FA">
        <w:rPr>
          <w:sz w:val="24"/>
        </w:rPr>
        <w:t>-</w:t>
      </w:r>
      <w:r w:rsidRPr="008804FA">
        <w:rPr>
          <w:sz w:val="24"/>
        </w:rPr>
        <w:t xml:space="preserve">in </w:t>
      </w:r>
      <w:r w:rsidR="00112C1D" w:rsidRPr="008804FA">
        <w:rPr>
          <w:sz w:val="24"/>
          <w:u w:val="single"/>
        </w:rPr>
        <w:tab/>
      </w:r>
      <w:r w:rsidR="00112C1D" w:rsidRPr="008804FA">
        <w:rPr>
          <w:sz w:val="24"/>
          <w:u w:val="single"/>
        </w:rPr>
        <w:tab/>
      </w:r>
    </w:p>
    <w:p w:rsidR="002633FF" w:rsidRPr="008804FA" w:rsidRDefault="002633FF" w:rsidP="002633FF">
      <w:pPr>
        <w:pStyle w:val="Textkrper"/>
        <w:rPr>
          <w:sz w:val="24"/>
        </w:rPr>
      </w:pPr>
    </w:p>
    <w:p w:rsidR="00112C1D" w:rsidRPr="008804FA" w:rsidRDefault="000A1CCE" w:rsidP="002633FF">
      <w:pPr>
        <w:pStyle w:val="Textkrper"/>
        <w:rPr>
          <w:sz w:val="24"/>
          <w:u w:val="single"/>
        </w:rPr>
      </w:pPr>
      <w:r w:rsidRPr="008804FA">
        <w:rPr>
          <w:sz w:val="24"/>
        </w:rPr>
        <w:t xml:space="preserve">IBAN </w:t>
      </w:r>
      <w:r w:rsidR="00112C1D" w:rsidRPr="008804FA">
        <w:rPr>
          <w:sz w:val="24"/>
          <w:u w:val="single"/>
        </w:rPr>
        <w:tab/>
      </w:r>
      <w:r w:rsidR="00112C1D" w:rsidRPr="008804FA">
        <w:rPr>
          <w:sz w:val="24"/>
          <w:u w:val="single"/>
        </w:rPr>
        <w:tab/>
      </w:r>
    </w:p>
    <w:p w:rsidR="00112C1D" w:rsidRPr="008804FA" w:rsidRDefault="00112C1D" w:rsidP="002633FF">
      <w:pPr>
        <w:pStyle w:val="Textkrper"/>
        <w:rPr>
          <w:sz w:val="24"/>
        </w:rPr>
      </w:pPr>
    </w:p>
    <w:p w:rsidR="00112C1D" w:rsidRPr="008804FA" w:rsidRDefault="00AA220F" w:rsidP="002633FF">
      <w:pPr>
        <w:pStyle w:val="Textkrper"/>
        <w:rPr>
          <w:sz w:val="24"/>
          <w:u w:val="single"/>
        </w:rPr>
      </w:pPr>
      <w:r w:rsidRPr="008804FA">
        <w:rPr>
          <w:sz w:val="24"/>
        </w:rPr>
        <w:t xml:space="preserve">Kreditinstitut und </w:t>
      </w:r>
      <w:r w:rsidR="000A1CCE" w:rsidRPr="008804FA">
        <w:rPr>
          <w:sz w:val="24"/>
        </w:rPr>
        <w:t xml:space="preserve">BIC </w:t>
      </w:r>
      <w:r w:rsidR="00112C1D" w:rsidRPr="008804FA">
        <w:rPr>
          <w:sz w:val="24"/>
          <w:u w:val="single"/>
        </w:rPr>
        <w:tab/>
      </w:r>
      <w:r w:rsidR="00112C1D" w:rsidRPr="008804FA">
        <w:rPr>
          <w:sz w:val="24"/>
          <w:u w:val="single"/>
        </w:rPr>
        <w:tab/>
      </w:r>
    </w:p>
    <w:p w:rsidR="00112C1D" w:rsidRPr="008804FA" w:rsidRDefault="00112C1D" w:rsidP="002633FF">
      <w:pPr>
        <w:pStyle w:val="Textkrper"/>
        <w:rPr>
          <w:sz w:val="24"/>
          <w:u w:val="single"/>
        </w:rPr>
      </w:pPr>
    </w:p>
    <w:p w:rsidR="00A470B4" w:rsidRPr="008804FA" w:rsidRDefault="00F021C7" w:rsidP="002633FF">
      <w:pPr>
        <w:pStyle w:val="Textkrper"/>
        <w:rPr>
          <w:sz w:val="24"/>
          <w:u w:val="single"/>
        </w:rPr>
      </w:pPr>
      <w:r w:rsidRPr="008804FA">
        <w:rPr>
          <w:sz w:val="24"/>
        </w:rPr>
        <w:t xml:space="preserve">Ort </w:t>
      </w:r>
      <w:bookmarkStart w:id="0" w:name="_GoBack"/>
      <w:bookmarkEnd w:id="0"/>
      <w:r w:rsidRPr="008804FA">
        <w:rPr>
          <w:sz w:val="24"/>
        </w:rPr>
        <w:t xml:space="preserve">und </w:t>
      </w:r>
      <w:r w:rsidR="002633FF" w:rsidRPr="008804FA">
        <w:rPr>
          <w:sz w:val="24"/>
        </w:rPr>
        <w:t>D</w:t>
      </w:r>
      <w:r w:rsidR="002633FF" w:rsidRPr="008804FA">
        <w:rPr>
          <w:sz w:val="24"/>
        </w:rPr>
        <w:t>a</w:t>
      </w:r>
      <w:r w:rsidR="002633FF" w:rsidRPr="008804FA">
        <w:rPr>
          <w:sz w:val="24"/>
        </w:rPr>
        <w:t>tum</w:t>
      </w:r>
      <w:r w:rsidR="00112C1D" w:rsidRPr="008804FA">
        <w:rPr>
          <w:sz w:val="24"/>
        </w:rPr>
        <w:t xml:space="preserve"> </w:t>
      </w:r>
      <w:r w:rsidR="00112C1D" w:rsidRPr="008804FA">
        <w:rPr>
          <w:sz w:val="24"/>
          <w:u w:val="single"/>
        </w:rPr>
        <w:tab/>
      </w:r>
      <w:r w:rsidR="00112C1D" w:rsidRPr="008804FA">
        <w:rPr>
          <w:sz w:val="24"/>
          <w:u w:val="single"/>
        </w:rPr>
        <w:tab/>
      </w:r>
    </w:p>
    <w:p w:rsidR="00A470B4" w:rsidRPr="008804FA" w:rsidRDefault="00A470B4" w:rsidP="002633FF">
      <w:pPr>
        <w:pStyle w:val="Textkrper"/>
        <w:rPr>
          <w:sz w:val="24"/>
        </w:rPr>
      </w:pPr>
    </w:p>
    <w:p w:rsidR="002633FF" w:rsidRPr="008804FA" w:rsidRDefault="002633FF" w:rsidP="002633FF">
      <w:pPr>
        <w:pStyle w:val="Textkrper"/>
        <w:rPr>
          <w:sz w:val="24"/>
          <w:u w:val="single"/>
        </w:rPr>
      </w:pPr>
      <w:r w:rsidRPr="008804FA">
        <w:rPr>
          <w:sz w:val="24"/>
        </w:rPr>
        <w:t>Unte</w:t>
      </w:r>
      <w:r w:rsidRPr="008804FA">
        <w:rPr>
          <w:sz w:val="24"/>
        </w:rPr>
        <w:t>r</w:t>
      </w:r>
      <w:r w:rsidRPr="008804FA">
        <w:rPr>
          <w:sz w:val="24"/>
        </w:rPr>
        <w:t>schrift</w:t>
      </w:r>
      <w:r w:rsidR="00112C1D" w:rsidRPr="008804FA">
        <w:rPr>
          <w:sz w:val="24"/>
        </w:rPr>
        <w:t xml:space="preserve"> </w:t>
      </w:r>
      <w:r w:rsidR="00112C1D" w:rsidRPr="008804FA">
        <w:rPr>
          <w:sz w:val="24"/>
          <w:u w:val="single"/>
        </w:rPr>
        <w:tab/>
      </w:r>
      <w:r w:rsidR="00112C1D" w:rsidRPr="008804FA">
        <w:rPr>
          <w:sz w:val="24"/>
          <w:u w:val="single"/>
        </w:rPr>
        <w:tab/>
      </w:r>
    </w:p>
    <w:sectPr w:rsidR="002633FF" w:rsidRPr="008804FA" w:rsidSect="00AA220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7B5"/>
    <w:multiLevelType w:val="hybridMultilevel"/>
    <w:tmpl w:val="C0A044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autoHyphenation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A01"/>
    <w:rsid w:val="00094A01"/>
    <w:rsid w:val="000A1CCE"/>
    <w:rsid w:val="000E6250"/>
    <w:rsid w:val="00112C1D"/>
    <w:rsid w:val="001B192E"/>
    <w:rsid w:val="001C0BC2"/>
    <w:rsid w:val="001C3339"/>
    <w:rsid w:val="001C4391"/>
    <w:rsid w:val="002633FF"/>
    <w:rsid w:val="002A62B6"/>
    <w:rsid w:val="002B5DFC"/>
    <w:rsid w:val="00322939"/>
    <w:rsid w:val="003E7DD1"/>
    <w:rsid w:val="00454F48"/>
    <w:rsid w:val="00495C31"/>
    <w:rsid w:val="004C4B8C"/>
    <w:rsid w:val="004D38AD"/>
    <w:rsid w:val="0055585E"/>
    <w:rsid w:val="005559C4"/>
    <w:rsid w:val="0059690E"/>
    <w:rsid w:val="005C5F1C"/>
    <w:rsid w:val="006235F0"/>
    <w:rsid w:val="006F2BBF"/>
    <w:rsid w:val="00803692"/>
    <w:rsid w:val="008804FA"/>
    <w:rsid w:val="00885F61"/>
    <w:rsid w:val="008D049F"/>
    <w:rsid w:val="008E690F"/>
    <w:rsid w:val="008F1715"/>
    <w:rsid w:val="009B70D5"/>
    <w:rsid w:val="00A470B4"/>
    <w:rsid w:val="00AA220F"/>
    <w:rsid w:val="00B40DC2"/>
    <w:rsid w:val="00B65C93"/>
    <w:rsid w:val="00CC2E89"/>
    <w:rsid w:val="00D352F9"/>
    <w:rsid w:val="00D60DFD"/>
    <w:rsid w:val="00D66958"/>
    <w:rsid w:val="00D77BE2"/>
    <w:rsid w:val="00E12F06"/>
    <w:rsid w:val="00E872A2"/>
    <w:rsid w:val="00EF4468"/>
    <w:rsid w:val="00F021C7"/>
    <w:rsid w:val="00F8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F1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633F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8AD"/>
    <w:rPr>
      <w:color w:val="0000FF"/>
      <w:u w:val="single"/>
    </w:rPr>
  </w:style>
  <w:style w:type="character" w:customStyle="1" w:styleId="berschrift1Zchn">
    <w:name w:val="Überschrift 1 Zchn"/>
    <w:link w:val="berschrift1"/>
    <w:rsid w:val="002633FF"/>
    <w:rPr>
      <w:rFonts w:ascii="Arial" w:eastAsia="Times New Roman" w:hAnsi="Arial" w:cs="Arial"/>
      <w:b/>
      <w:bCs/>
      <w:szCs w:val="24"/>
    </w:rPr>
  </w:style>
  <w:style w:type="paragraph" w:styleId="Kopfzeile">
    <w:name w:val="header"/>
    <w:basedOn w:val="Standard"/>
    <w:link w:val="KopfzeileZchn"/>
    <w:semiHidden/>
    <w:rsid w:val="002633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KopfzeileZchn">
    <w:name w:val="Kopfzeile Zchn"/>
    <w:link w:val="Kopfzeile"/>
    <w:semiHidden/>
    <w:rsid w:val="002633FF"/>
    <w:rPr>
      <w:rFonts w:ascii="Arial" w:eastAsia="Times New Roman" w:hAnsi="Arial" w:cs="Arial"/>
      <w:sz w:val="24"/>
      <w:szCs w:val="24"/>
    </w:rPr>
  </w:style>
  <w:style w:type="paragraph" w:styleId="Textkrper">
    <w:name w:val="Body Text"/>
    <w:basedOn w:val="Standard"/>
    <w:link w:val="TextkrperZchn"/>
    <w:semiHidden/>
    <w:rsid w:val="002633FF"/>
    <w:pPr>
      <w:tabs>
        <w:tab w:val="left" w:pos="6804"/>
        <w:tab w:val="right" w:pos="9582"/>
      </w:tabs>
      <w:spacing w:after="0" w:line="240" w:lineRule="auto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krperZchn">
    <w:name w:val="Textkörper Zchn"/>
    <w:link w:val="Textkrper"/>
    <w:semiHidden/>
    <w:rsid w:val="002633FF"/>
    <w:rPr>
      <w:rFonts w:ascii="Arial" w:eastAsia="Times New Roman" w:hAnsi="Arial" w:cs="Arial"/>
      <w:szCs w:val="24"/>
    </w:rPr>
  </w:style>
  <w:style w:type="paragraph" w:styleId="Anrede">
    <w:name w:val="Salutation"/>
    <w:basedOn w:val="Standard"/>
    <w:next w:val="Standard"/>
    <w:link w:val="AnredeZchn"/>
    <w:semiHidden/>
    <w:rsid w:val="00F808DE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AnredeZchn">
    <w:name w:val="Anrede Zchn"/>
    <w:link w:val="Anrede"/>
    <w:semiHidden/>
    <w:rsid w:val="00F808D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463">
          <w:marLeft w:val="0"/>
          <w:marRight w:val="0"/>
          <w:marTop w:val="0"/>
          <w:marBottom w:val="125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9137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0056">
                  <w:marLeft w:val="125"/>
                  <w:marRight w:val="0"/>
                  <w:marTop w:val="125"/>
                  <w:marBottom w:val="17564"/>
                  <w:divBdr>
                    <w:top w:val="single" w:sz="4" w:space="9" w:color="99BEDA"/>
                    <w:left w:val="single" w:sz="4" w:space="9" w:color="99BEDA"/>
                    <w:bottom w:val="single" w:sz="4" w:space="31" w:color="99BEDA"/>
                    <w:right w:val="single" w:sz="4" w:space="9" w:color="99BEDA"/>
                  </w:divBdr>
                  <w:divsChild>
                    <w:div w:id="18435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1459">
          <w:marLeft w:val="0"/>
          <w:marRight w:val="0"/>
          <w:marTop w:val="0"/>
          <w:marBottom w:val="125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60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0132">
                  <w:marLeft w:val="125"/>
                  <w:marRight w:val="0"/>
                  <w:marTop w:val="125"/>
                  <w:marBottom w:val="17564"/>
                  <w:divBdr>
                    <w:top w:val="single" w:sz="4" w:space="9" w:color="99BEDA"/>
                    <w:left w:val="single" w:sz="4" w:space="9" w:color="99BEDA"/>
                    <w:bottom w:val="single" w:sz="4" w:space="31" w:color="99BEDA"/>
                    <w:right w:val="single" w:sz="4" w:space="9" w:color="99BEDA"/>
                  </w:divBdr>
                  <w:divsChild>
                    <w:div w:id="10389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5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8503">
          <w:marLeft w:val="0"/>
          <w:marRight w:val="0"/>
          <w:marTop w:val="0"/>
          <w:marBottom w:val="125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060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8298">
                  <w:marLeft w:val="125"/>
                  <w:marRight w:val="0"/>
                  <w:marTop w:val="125"/>
                  <w:marBottom w:val="17564"/>
                  <w:divBdr>
                    <w:top w:val="single" w:sz="4" w:space="9" w:color="99BEDA"/>
                    <w:left w:val="single" w:sz="4" w:space="9" w:color="99BEDA"/>
                    <w:bottom w:val="single" w:sz="4" w:space="31" w:color="99BEDA"/>
                    <w:right w:val="single" w:sz="4" w:space="9" w:color="99BEDA"/>
                  </w:divBdr>
                  <w:divsChild>
                    <w:div w:id="7932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8723">
          <w:marLeft w:val="0"/>
          <w:marRight w:val="0"/>
          <w:marTop w:val="0"/>
          <w:marBottom w:val="125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469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59185">
                  <w:marLeft w:val="125"/>
                  <w:marRight w:val="0"/>
                  <w:marTop w:val="125"/>
                  <w:marBottom w:val="17564"/>
                  <w:divBdr>
                    <w:top w:val="single" w:sz="4" w:space="9" w:color="99BEDA"/>
                    <w:left w:val="single" w:sz="4" w:space="9" w:color="99BEDA"/>
                    <w:bottom w:val="single" w:sz="4" w:space="31" w:color="99BEDA"/>
                    <w:right w:val="single" w:sz="4" w:space="9" w:color="99BEDA"/>
                  </w:divBdr>
                  <w:divsChild>
                    <w:div w:id="125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3627">
          <w:marLeft w:val="0"/>
          <w:marRight w:val="0"/>
          <w:marTop w:val="0"/>
          <w:marBottom w:val="125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4866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9232">
                  <w:marLeft w:val="125"/>
                  <w:marRight w:val="0"/>
                  <w:marTop w:val="125"/>
                  <w:marBottom w:val="17564"/>
                  <w:divBdr>
                    <w:top w:val="single" w:sz="4" w:space="9" w:color="99BEDA"/>
                    <w:left w:val="single" w:sz="4" w:space="9" w:color="99BEDA"/>
                    <w:bottom w:val="single" w:sz="4" w:space="31" w:color="99BEDA"/>
                    <w:right w:val="single" w:sz="4" w:space="9" w:color="99BEDA"/>
                  </w:divBdr>
                  <w:divsChild>
                    <w:div w:id="881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trud\Desktop\Le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Leer.dotx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hiltrud</dc:creator>
  <cp:lastModifiedBy>hiltrud</cp:lastModifiedBy>
  <cp:revision>3</cp:revision>
  <cp:lastPrinted>2011-11-24T13:05:00Z</cp:lastPrinted>
  <dcterms:created xsi:type="dcterms:W3CDTF">2018-09-27T15:13:00Z</dcterms:created>
  <dcterms:modified xsi:type="dcterms:W3CDTF">2018-09-27T15:14:00Z</dcterms:modified>
</cp:coreProperties>
</file>